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aralinga-tjarutja-profile"/>
    <w:p>
      <w:pPr>
        <w:pStyle w:val="Heading1"/>
      </w:pPr>
      <w:r>
        <w:t xml:space="preserve">Maralinga Tjarutja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105,766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Oak Valley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Maralinga Tjarutja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$66,446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2025-01-02T01:53:10Z</dcterms:created>
  <dcterms:modified xsi:type="dcterms:W3CDTF">2025-01-02T01:53:10Z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